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5D" w:rsidRDefault="00B3015D" w:rsidP="00BD35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B3015D" w:rsidRDefault="00B3015D" w:rsidP="00BD35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  <w:lang w:val="kk-KZ"/>
        </w:rPr>
        <w:t>Культурология</w:t>
      </w:r>
      <w:r>
        <w:rPr>
          <w:b/>
          <w:sz w:val="20"/>
          <w:szCs w:val="20"/>
        </w:rPr>
        <w:t>»</w:t>
      </w:r>
    </w:p>
    <w:p w:rsidR="00B3015D" w:rsidRDefault="00B3015D" w:rsidP="00BD35FA">
      <w:pPr>
        <w:jc w:val="center"/>
        <w:rPr>
          <w:b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3015D" w:rsidTr="00BD35F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B3015D" w:rsidTr="00BD35F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b/>
                <w:sz w:val="20"/>
                <w:szCs w:val="20"/>
              </w:rPr>
            </w:pPr>
          </w:p>
        </w:tc>
      </w:tr>
      <w:tr w:rsidR="00B3015D" w:rsidTr="00BD35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lang w:val="en-GB"/>
              </w:rPr>
              <w:t>KNPMK 3222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Культурное наследие и памятники мировой культуры </w:t>
            </w:r>
          </w:p>
          <w:p w:rsidR="00B3015D" w:rsidRDefault="00B301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3015D" w:rsidTr="00BD35F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3015D" w:rsidTr="00BD35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pStyle w:val="1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3015D" w:rsidTr="00BD35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 /</w:t>
            </w:r>
          </w:p>
          <w:p w:rsidR="00B3015D" w:rsidRDefault="00B3015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комбиниорованный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теория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проблемный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міндеттер шешу,</w:t>
            </w:r>
          </w:p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жағдайлық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 /</w:t>
            </w:r>
          </w:p>
          <w:p w:rsidR="00B3015D" w:rsidRDefault="00B3015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комбиниорованный</w:t>
            </w:r>
          </w:p>
        </w:tc>
      </w:tr>
      <w:tr w:rsidR="00B3015D" w:rsidTr="00BD35F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Габитов Турсун Хафизович, д.филос.н.,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015D" w:rsidTr="00BD35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tabs>
                <w:tab w:val="left" w:pos="4253"/>
              </w:tabs>
              <w:jc w:val="both"/>
            </w:pPr>
            <w:r>
              <w:rPr>
                <w:lang w:val="en-US"/>
              </w:rPr>
              <w:t>tursungabitov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sz w:val="20"/>
                <w:szCs w:val="20"/>
              </w:rPr>
            </w:pPr>
          </w:p>
        </w:tc>
      </w:tr>
      <w:tr w:rsidR="00B3015D" w:rsidTr="00BD35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15D" w:rsidRDefault="00B3015D">
            <w:pPr>
              <w:tabs>
                <w:tab w:val="left" w:pos="4253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+7 708 110 29 65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15D" w:rsidRDefault="00B3015D">
            <w:pPr>
              <w:rPr>
                <w:sz w:val="20"/>
                <w:szCs w:val="20"/>
              </w:rPr>
            </w:pPr>
          </w:p>
        </w:tc>
      </w:tr>
    </w:tbl>
    <w:p w:rsidR="00B3015D" w:rsidRDefault="00B3015D" w:rsidP="00BD35F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B3015D" w:rsidTr="00BD35FA">
        <w:trPr>
          <w:trHeight w:val="112"/>
        </w:trPr>
        <w:tc>
          <w:tcPr>
            <w:tcW w:w="10519" w:type="dxa"/>
          </w:tcPr>
          <w:p w:rsidR="00B3015D" w:rsidRDefault="00B3015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B3015D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B3015D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B3015D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B3015D" w:rsidRPr="00BD35FA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3D6">
        <w:rPr>
          <w:b/>
          <w:bCs/>
          <w:sz w:val="28"/>
          <w:szCs w:val="28"/>
        </w:rPr>
        <w:t xml:space="preserve">Памятники </w:t>
      </w:r>
      <w:r w:rsidRPr="00BD35FA">
        <w:rPr>
          <w:b/>
          <w:bCs/>
          <w:sz w:val="28"/>
          <w:szCs w:val="28"/>
        </w:rPr>
        <w:t xml:space="preserve"> </w:t>
      </w:r>
      <w:r w:rsidRPr="002923D6">
        <w:rPr>
          <w:b/>
          <w:bCs/>
          <w:sz w:val="28"/>
          <w:szCs w:val="28"/>
        </w:rPr>
        <w:t xml:space="preserve">культуры Казахстана </w:t>
      </w:r>
    </w:p>
    <w:p w:rsidR="00B3015D" w:rsidRPr="00BD35FA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15D" w:rsidRPr="00BD35FA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Темы семинарских занятий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1. </w:t>
      </w:r>
      <w:r w:rsidRPr="005E070D">
        <w:rPr>
          <w:b/>
          <w:bCs/>
        </w:rPr>
        <w:t>Культурное наследие. Проблема сохранения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Формулировка понятия «культурное наследие».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Семинар 2.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3. </w:t>
      </w:r>
      <w:r w:rsidRPr="005E070D">
        <w:rPr>
          <w:b/>
          <w:bCs/>
        </w:rPr>
        <w:t>Памятники Северной и Центральной Америки.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глоссария (краткое разъяснение основных терминов и понятий,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приведенных в программе).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4. </w:t>
      </w:r>
      <w:r w:rsidRPr="005E070D">
        <w:rPr>
          <w:b/>
          <w:bCs/>
        </w:rPr>
        <w:t>Памятники Южной Америки</w:t>
      </w:r>
      <w:r w:rsidRPr="005E070D">
        <w:t>э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Инкская цитадель Мачу - Пикчу. Чем она поражает современных людей?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Древнейший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</w:t>
      </w:r>
      <w:r w:rsidRPr="005E070D">
        <w:rPr>
          <w:b/>
          <w:bCs/>
        </w:rPr>
        <w:t>«Памятники культуры Европы»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5. Памятники Италии. Ватикан.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барокко (с привлечением дополнительного материала, информационных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 Св. Петра: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романского стиля? (Церкви Клюни, Пуатье).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Мавританская Испания (дать толкование понятия «мавританский стиль», его особенности; ансамбль Альгамбры.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«платереско», « десорнаменто».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   (Шпайер,    Майнц,    Вормс,    Бамберг,    Наум бург)    и готические (Любек, Фрайбург - им-Брайсгау, Мюнхен, Магдебург) соборы. 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Ансамбли мечетей, руины дворцов, дервишский Мевлян в Коньи.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Мечеть Ахмедие, Храм Св. Софии (Айя София) в Стамбуле.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(«нарышкинское барокко»).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Петродворец.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 Св. Софии, Золотые врата Киева (в подражание константинопольской св. Софии и вратам).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«Минареты мусульманского мира (Спиралевидный минарет Мальвия)».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Иерусалим - религиозный центр христиан, иудеев и  мусульман (памятники).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Медины и касба городов Марокко.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(стелы,  стамбхи,  чайтьи).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Комплекс Аджанты.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«Кандарья - Махадева - синтез искусств (архитектура, скульптура).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реферата: «Архитектура периода Циньской Империи».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Кореи (периодов Силла, Пэкче, Когуре).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 Храмовый ансамбль Хорюдзи.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Храм Тодайдзи - шедевр деревянного зодчества.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«Дзэнские сады».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11. Архитектура сегуната.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12. Эссе: «Не увидев Никко, не говори о прекрасном».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Архитектура периодов Ахеменидов, Сельджукидов в Хамадане.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Архитектурно-скульптурный комплекс. Персеполя.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Исфахана.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Мейдане-Шах - образец градостроительного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Сефевидов».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представляющие огромное значение для национальной истории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Памятники Кзылординской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Мангистауской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Яссауи в Туркестане.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Памятники Западно-казахстанской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(по Плану мероприятий по реализации Государственной программы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«Культурное наследие» на 2004-2006 годы).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Перечень тем, изучаемых магистром самостоятельно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«Хэд Смэшт-Ин Буфало Джамп» Старый город Луненбург.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>Картахена. Богота. Национальные археологические парки Сан Агустин, Тьеррадентро.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>Старая Гавана. Тринидад и Долина де Лос Ингениос.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>Колониальный город Санто Доминго (собор, сторожевая башня, дворец).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>Цитадель Ла Ферьер, Дворец Сан-Суси, Соборы Порт-о Пренса.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>Национальный пантеон, церковь Ла Сантисима Тринидад в Асунсьоне.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>Наскальные изображения Бронхольма, Собор Богоматери Роскилде.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>Старая Раума. Крепость Суаменлинна. Старая церковь Петэджэвеси.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r w:rsidRPr="005E070D">
        <w:t>Шокланд и его окрестности. Линия обороны Амстердама.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>Наскальные росписи Альты. Романские и готические соборы в Ставангере и Бергене. Церкви в Урнесе.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>Наскальные изображения в Тануме. Королевское имение Дроттнингхолм. Бирка и Ховгарден. Церкви Гаммельштада, Лулеа. Скогскиркогарден.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Швейцария: </w:t>
      </w:r>
      <w:r w:rsidRPr="005E070D">
        <w:t>Женский монастырь в Сант Галлене. Монастырь Сант Иоганн в Мюнстере. Старый город Берн.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>Крепость Гарни, дворцы в Звартноце, собор в Эчмиадзине. Сооружения Ахпата.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>Город - музей (Акрополь) Мцхета. Храм Баграта, Гелатский монастырь. Пещерные монастыри.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r w:rsidRPr="005E070D">
        <w:t>Казанлыкская гробница. Древний город Нессебыр. Рильский монастырь. Тракия.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комплекс Сплит.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>Памятники исторического центра Праги. Паломнические места в Зелене Горе. Исторический городской центр в Кутна-Горе.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>Памятники исторического центра Кракова. Памятники исторического центра Варшавы. Конц. лагерь Аушвитц.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>Храмы в Клуж-Напоке, в Куртя-де-Арджеш.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>Скальный комплекс Петры; замки-резиденции Мшатта Кузеир Амра.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Ливан. </w:t>
      </w:r>
      <w:r w:rsidRPr="005E070D">
        <w:t>Памятники Анджара, Баальбека, Триполи.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>Археологическая местность Лептим Магна, археологическая местность Сабрата.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>Памятники старых городов Сана, Шибам, Забид, Оман. Форт Бахла; археологические местности Бат, Аль-Хутм, Аль-Айн.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>Старый город Дженне, Тимбукту.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>Королевские дворцы в Абомее.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>Каменные стелы, храмы, наскальные изображения. Аксум, Лалибела, регион Гондэр.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«Ксур» Уадане, Чингветти, Тичитт и Уалата.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>Дворцы Килва Кисивани и Сонго Мнара.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Зимбабве. Большой Зимбабве, Дхло-Дхло.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>Монастырские комплексы - ваты в Луангпрабанге.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>Древнейшие сооружения Колоа. Храмовые комплексы Тэй-Фыонг, Кэо.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Ай-Хануме. Следы буддийских монастырей в Хадде. Памятники Балха.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>Крепость Чирак-Кала. Мавзолей Нахичевани. Памятники Баку.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r w:rsidRPr="005E070D">
        <w:t>Мешеди-Мисриан. Даяхатын. Мавзолей Султана Санджара в Мерве. Мавзолеи Серахса, Ургенча.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>Цитадель   Тахти-Сангина.   Пенджикент.   Шахристан.</w:t>
      </w:r>
      <w:r w:rsidRPr="005E070D">
        <w:rPr>
          <w:rFonts w:ascii="Arial" w:hAnsi="Arial" w:cs="Arial"/>
          <w:bCs/>
        </w:rPr>
        <w:t xml:space="preserve">                   </w:t>
      </w:r>
      <w:r w:rsidRPr="005E070D">
        <w:t>Аджина-Тепе    (остатки   буддийских   монастырей).    Мавзолей   -   мечеть Мухаммеда Башшара.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Ак-Бешим.   Памятники   Узгена.   Мавзолей Манаса.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1.Всеобщая история архитектуры, т. 1-12. М., 1966-77.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2.Всеобщая история искусств, т. 1-6. М. 1956-1966.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rPr>
          <w:i/>
          <w:iCs/>
        </w:rPr>
        <w:t xml:space="preserve"> </w:t>
      </w:r>
      <w:r w:rsidRPr="005E070D">
        <w:t>1-5. М. 1965-1981.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В.К.,  Луконин В.,  Померанцева Н.  Искусство  Древнего Востока. -М., 1976.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>Джанабаева Г. Д. Мировая художественная культура. Алматы, 2001.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Маргулан А.Х.. Басенов Т.К.. Мендикулов М.М. Архитектура Казахстана.  -Алма-Ата, 1959. </w:t>
      </w:r>
    </w:p>
    <w:p w:rsidR="00B3015D" w:rsidRPr="002923D6" w:rsidRDefault="00B3015D" w:rsidP="002923D6"/>
    <w:sectPr w:rsidR="00B3015D" w:rsidRPr="002923D6" w:rsidSect="00BA7CD2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5D" w:rsidRDefault="00B3015D" w:rsidP="00654A98">
      <w:r>
        <w:separator/>
      </w:r>
    </w:p>
  </w:endnote>
  <w:endnote w:type="continuationSeparator" w:id="1">
    <w:p w:rsidR="00B3015D" w:rsidRDefault="00B3015D" w:rsidP="00654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5D" w:rsidRDefault="00B3015D" w:rsidP="00654A98">
      <w:r>
        <w:separator/>
      </w:r>
    </w:p>
  </w:footnote>
  <w:footnote w:type="continuationSeparator" w:id="1">
    <w:p w:rsidR="00B3015D" w:rsidRDefault="00B3015D" w:rsidP="00654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5D" w:rsidRDefault="00B3015D" w:rsidP="00BA7C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015D" w:rsidRDefault="00B3015D" w:rsidP="00BA7CD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5D" w:rsidRDefault="00B3015D" w:rsidP="00BA7C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3015D" w:rsidRDefault="00B3015D" w:rsidP="00BA7CD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06C"/>
    <w:rsid w:val="000663CA"/>
    <w:rsid w:val="00210076"/>
    <w:rsid w:val="002923D6"/>
    <w:rsid w:val="00375F28"/>
    <w:rsid w:val="005D5088"/>
    <w:rsid w:val="005E070D"/>
    <w:rsid w:val="00654A98"/>
    <w:rsid w:val="008F44F9"/>
    <w:rsid w:val="00972CBE"/>
    <w:rsid w:val="00A6328E"/>
    <w:rsid w:val="00AE43FE"/>
    <w:rsid w:val="00B3015D"/>
    <w:rsid w:val="00BA7CD2"/>
    <w:rsid w:val="00BD35FA"/>
    <w:rsid w:val="00C66E6E"/>
    <w:rsid w:val="00D703AF"/>
    <w:rsid w:val="00D70CCF"/>
    <w:rsid w:val="00EF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D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3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23D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923D6"/>
    <w:rPr>
      <w:rFonts w:cs="Times New Roman"/>
    </w:rPr>
  </w:style>
  <w:style w:type="paragraph" w:styleId="NormalWeb">
    <w:name w:val="Normal (Web)"/>
    <w:basedOn w:val="Normal"/>
    <w:uiPriority w:val="99"/>
    <w:rsid w:val="00BD35FA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BD35FA"/>
    <w:pPr>
      <w:suppressAutoHyphens/>
    </w:pPr>
    <w:rPr>
      <w:rFonts w:ascii="Times New Roman" w:hAnsi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1920</Words>
  <Characters>10948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Памятники  культуры Казахстана </dc:title>
  <dc:subject/>
  <dc:creator>VAIO</dc:creator>
  <cp:keywords/>
  <dc:description/>
  <cp:lastModifiedBy>sulpak</cp:lastModifiedBy>
  <cp:revision>3</cp:revision>
  <dcterms:created xsi:type="dcterms:W3CDTF">2020-08-06T03:23:00Z</dcterms:created>
  <dcterms:modified xsi:type="dcterms:W3CDTF">2020-08-09T11:50:00Z</dcterms:modified>
</cp:coreProperties>
</file>